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CC" w:rsidRPr="00D508CC" w:rsidRDefault="00D508CC" w:rsidP="00D508CC">
      <w:pPr>
        <w:shd w:val="clear" w:color="auto" w:fill="FFFFFF"/>
        <w:spacing w:beforeAutospacing="1" w:after="100" w:afterAutospacing="1" w:line="240" w:lineRule="atLeast"/>
        <w:outlineLvl w:val="0"/>
        <w:rPr>
          <w:rFonts w:ascii="Open Sans" w:eastAsia="Times New Roman" w:hAnsi="Open Sans" w:cs="Arial"/>
          <w:color w:val="333333"/>
          <w:kern w:val="36"/>
          <w:sz w:val="45"/>
          <w:szCs w:val="45"/>
          <w:lang w:eastAsia="en-GB"/>
        </w:rPr>
      </w:pPr>
      <w:r w:rsidRPr="00D508CC">
        <w:rPr>
          <w:rFonts w:ascii="Open Sans" w:eastAsia="Times New Roman" w:hAnsi="Open Sans" w:cs="Arial"/>
          <w:color w:val="333333"/>
          <w:kern w:val="36"/>
          <w:sz w:val="45"/>
          <w:szCs w:val="45"/>
          <w:lang w:eastAsia="en-GB"/>
        </w:rPr>
        <w:t>Bowel and Bladder Services</w:t>
      </w:r>
    </w:p>
    <w:p w:rsidR="00922B3F" w:rsidRDefault="00D508CC" w:rsidP="00E01207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Gateshead Children bladder and bowel service consists of a specialist nurse Michelle Newton who is trained to support individuals with bladder and bowel problems.</w:t>
      </w:r>
      <w:r w:rsidR="00E01207" w:rsidRPr="00922B3F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</w:p>
    <w:p w:rsidR="00E01207" w:rsidRPr="00922B3F" w:rsidRDefault="00922B3F" w:rsidP="00E01207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Arial"/>
          <w:b/>
          <w:color w:val="515151"/>
          <w:sz w:val="21"/>
          <w:szCs w:val="21"/>
          <w:lang w:eastAsia="en-GB"/>
        </w:rPr>
      </w:pPr>
      <w:hyperlink r:id="rId6" w:history="1">
        <w:r w:rsidR="00E01207" w:rsidRPr="00922B3F">
          <w:rPr>
            <w:rFonts w:ascii="Arial" w:eastAsia="Times New Roman" w:hAnsi="Arial" w:cs="Arial"/>
            <w:b/>
            <w:color w:val="0070C0"/>
            <w:sz w:val="21"/>
            <w:szCs w:val="21"/>
            <w:lang w:eastAsia="en-GB"/>
          </w:rPr>
          <w:t>http://www.stft.nhs.uk/repository/documents/uploaded/1476866093_National%20Charity%20Award.pdf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The Bladder and Bowel service offers a confidential, friendly service for all ages (0-19) and enables a smooth transition into adult care.</w:t>
      </w:r>
      <w:r w:rsidRPr="00922B3F">
        <w:rPr>
          <w:rFonts w:ascii="Arial" w:eastAsia="Times New Roman" w:hAnsi="Arial" w:cs="Arial"/>
          <w:sz w:val="21"/>
          <w:szCs w:val="21"/>
          <w:lang w:eastAsia="en-GB"/>
        </w:rPr>
        <w:br/>
        <w:t>A comprehensive bladder and bowel assessment is carried out and a treatment programme tailored to suit your child/ young person individual need is developed.</w:t>
      </w:r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Common areas of concern may include: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Persistent bedwetting/ getting up a number of times in the night to use the toilet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Persistent constipation and or soiling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Leaking urine on coughing, exercising or laughing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Frequent need to rush to use the toilet to pass urine (more than seven times a day)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Feeling the need to constantly go to the toilet to pass urine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Day time wetting (Delay in developing toilet training skills over four years old)</w:t>
      </w:r>
    </w:p>
    <w:p w:rsidR="00D508CC" w:rsidRPr="00922B3F" w:rsidRDefault="00D508CC" w:rsidP="00D50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Specialist advise on toileting aids equipment and containment products</w:t>
      </w:r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You can refer your child into the service by calling the telephone number: 0191 4458417 (8:30-4:30) .You can also be referred via your Doctor, Health Visitor/School Nurse or any other Health Professional involved in your or your child’s care.</w:t>
      </w:r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922B3F">
        <w:rPr>
          <w:rFonts w:ascii="Arial" w:eastAsia="Times New Roman" w:hAnsi="Arial" w:cs="Arial"/>
          <w:sz w:val="21"/>
          <w:szCs w:val="21"/>
          <w:lang w:eastAsia="en-GB"/>
        </w:rPr>
        <w:t>Address</w:t>
      </w:r>
      <w:proofErr w:type="gramStart"/>
      <w:r w:rsidRPr="00922B3F">
        <w:rPr>
          <w:rFonts w:ascii="Arial" w:eastAsia="Times New Roman" w:hAnsi="Arial" w:cs="Arial"/>
          <w:sz w:val="21"/>
          <w:szCs w:val="21"/>
          <w:lang w:eastAsia="en-GB"/>
        </w:rPr>
        <w:t>:</w:t>
      </w:r>
      <w:proofErr w:type="gramEnd"/>
      <w:r w:rsidRPr="00922B3F">
        <w:rPr>
          <w:rFonts w:ascii="Arial" w:eastAsia="Times New Roman" w:hAnsi="Arial" w:cs="Arial"/>
          <w:sz w:val="21"/>
          <w:szCs w:val="21"/>
          <w:lang w:eastAsia="en-GB"/>
        </w:rPr>
        <w:br/>
        <w:t>Bladder and Bowel Service</w:t>
      </w:r>
      <w:bookmarkStart w:id="0" w:name="_GoBack"/>
      <w:bookmarkEnd w:id="0"/>
      <w:r w:rsidRPr="00922B3F">
        <w:rPr>
          <w:rFonts w:ascii="Arial" w:eastAsia="Times New Roman" w:hAnsi="Arial" w:cs="Arial"/>
          <w:sz w:val="21"/>
          <w:szCs w:val="21"/>
          <w:lang w:eastAsia="en-GB"/>
        </w:rPr>
        <w:br/>
        <w:t>Bensham Hospital</w:t>
      </w:r>
      <w:r w:rsidRPr="00922B3F">
        <w:rPr>
          <w:rFonts w:ascii="Arial" w:eastAsia="Times New Roman" w:hAnsi="Arial" w:cs="Arial"/>
          <w:sz w:val="21"/>
          <w:szCs w:val="21"/>
          <w:lang w:eastAsia="en-GB"/>
        </w:rPr>
        <w:br/>
        <w:t>Saltwell Road</w:t>
      </w:r>
      <w:r w:rsidRPr="00922B3F">
        <w:rPr>
          <w:rFonts w:ascii="Arial" w:eastAsia="Times New Roman" w:hAnsi="Arial" w:cs="Arial"/>
          <w:sz w:val="21"/>
          <w:szCs w:val="21"/>
          <w:lang w:eastAsia="en-GB"/>
        </w:rPr>
        <w:br/>
        <w:t>Gateshead</w:t>
      </w:r>
      <w:r w:rsidRPr="00922B3F">
        <w:rPr>
          <w:rFonts w:ascii="Arial" w:eastAsia="Times New Roman" w:hAnsi="Arial" w:cs="Arial"/>
          <w:sz w:val="21"/>
          <w:szCs w:val="21"/>
          <w:lang w:eastAsia="en-GB"/>
        </w:rPr>
        <w:br/>
        <w:t>NE8 4YL</w:t>
      </w:r>
    </w:p>
    <w:p w:rsidR="00EE27E4" w:rsidRPr="00922B3F" w:rsidRDefault="00EE27E4" w:rsidP="00D508CC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Arial"/>
          <w:b/>
          <w:bCs/>
          <w:sz w:val="21"/>
          <w:szCs w:val="21"/>
          <w:lang w:eastAsia="en-GB"/>
        </w:rPr>
      </w:pPr>
    </w:p>
    <w:p w:rsidR="00EE27E4" w:rsidRPr="00922B3F" w:rsidRDefault="00EE27E4" w:rsidP="00D508CC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Arial"/>
          <w:b/>
          <w:bCs/>
          <w:sz w:val="21"/>
          <w:szCs w:val="21"/>
          <w:lang w:eastAsia="en-GB"/>
        </w:rPr>
      </w:pPr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Useful Links:</w:t>
      </w:r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Healthy Bladder</w:t>
      </w:r>
      <w:r w:rsidRPr="00922B3F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7" w:history="1">
        <w:r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http://www.bladderandboweluk.co.uk/wp-content/uploads/2016/12/Promoting-Healthy-Bladders-1.pdf</w:t>
        </w:r>
      </w:hyperlink>
    </w:p>
    <w:p w:rsidR="001A3DE1" w:rsidRPr="00922B3F" w:rsidRDefault="001A3DE1" w:rsidP="001A3DE1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Healthy bowel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8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http://www.bladderandboweluk.co.uk/wp-content/uploads/2018/04/Promoting-Healthy-Bowels.pdf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Understanding bed wetting in children with </w:t>
      </w:r>
      <w:proofErr w:type="gramStart"/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down</w:t>
      </w:r>
      <w:proofErr w:type="gramEnd"/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syndrome and other learning disability leaflet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9" w:history="1">
        <w:r w:rsidR="00256946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http://www.bladderandboweluk.co.uk/wp-content/uploads/2018/05/Understanding-Bedwetting-for-Children-with-Downs-Other-LD.pdf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Pictures for bed wetting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10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http://www.bladderandboweluk.co.uk/wp-content/uploads/2016/12/Bedwetting-information-picture-cards.pdf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Bed wetting information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11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http://www.bladderandboweluk.co.uk/wp-content/uploads/2016/12/Bedwetting.pdf</w:t>
        </w:r>
      </w:hyperlink>
    </w:p>
    <w:p w:rsidR="007326C9" w:rsidRPr="00922B3F" w:rsidRDefault="00922B3F" w:rsidP="007326C9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12" w:history="1">
        <w:r w:rsidR="007326C9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https://www.eric.org.uk/Handlers/Download.ashx?IDMF=4a7167f2-50df-4855-baba-30f02ab1fd26</w:t>
        </w:r>
      </w:hyperlink>
    </w:p>
    <w:p w:rsidR="007326C9" w:rsidRPr="00922B3F" w:rsidRDefault="007326C9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Teenage bedwetting </w:t>
      </w:r>
    </w:p>
    <w:p w:rsidR="007326C9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13" w:history="1">
        <w:r w:rsidR="007326C9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https://www.eric.org.uk/Handlers/Download.ashx?IDMF=49012141-49ad-4e0a-8e1b-6abcbce07dfb</w:t>
        </w:r>
      </w:hyperlink>
    </w:p>
    <w:p w:rsidR="007326C9" w:rsidRPr="00922B3F" w:rsidRDefault="00EE27E4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Night’s</w:t>
      </w:r>
      <w:r w:rsidR="007326C9"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away advice for bedwetting</w:t>
      </w:r>
    </w:p>
    <w:p w:rsidR="007326C9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14" w:history="1">
        <w:r w:rsidR="007326C9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https://www.eric.org.uk/Handlers/Download.ashx?IDMF=f33748a4-818a-4c98-b023-4dbfd7e5c11c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Medication for bed wetting -desmopressin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15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http://www.bladderandboweluk.co.uk/wp-content/uploads/2016/12/Desmomelt-2013-revised-and-updated-2017.pdf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Information how to complete </w:t>
      </w:r>
      <w:r w:rsidR="002F1968"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toilet </w:t>
      </w: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charts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16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http://www.bladderandboweluk.co.uk/wp-content/uploads/2016/12/BASELINE-toileting-chart-instructions-revised-2016.pdf</w:t>
        </w:r>
      </w:hyperlink>
    </w:p>
    <w:p w:rsidR="002F1968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lastRenderedPageBreak/>
        <w:t>Chart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r w:rsidR="002F1968" w:rsidRPr="00922B3F">
        <w:rPr>
          <w:rFonts w:ascii="Arial" w:eastAsia="Times New Roman" w:hAnsi="Arial" w:cs="Arial"/>
          <w:sz w:val="20"/>
          <w:szCs w:val="20"/>
          <w:lang w:eastAsia="en-GB"/>
        </w:rPr>
        <w:t xml:space="preserve">Poo: </w:t>
      </w:r>
      <w:hyperlink r:id="rId17" w:history="1">
        <w:r w:rsidR="002F1968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https://www.eric.org.uk/Handlers/Download.ashx?IDMF=0e6361d4-b887-43c9-8793-85eb00f1686c</w:t>
        </w:r>
      </w:hyperlink>
    </w:p>
    <w:p w:rsidR="002F1968" w:rsidRPr="00922B3F" w:rsidRDefault="002F1968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lang w:eastAsia="en-GB"/>
        </w:rPr>
        <w:t>Input/output:</w:t>
      </w:r>
      <w:r w:rsidRPr="00922B3F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https://www.eric.org.uk/Handlers/Download.ashx?IDMF=acaa54de-12ad-4e02-9e84-60013d7f855f</w:t>
        </w:r>
      </w:hyperlink>
    </w:p>
    <w:p w:rsidR="002F1968" w:rsidRPr="00922B3F" w:rsidRDefault="002F1968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lang w:eastAsia="en-GB"/>
        </w:rPr>
        <w:t>Drinking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t>:</w:t>
      </w:r>
      <w:r w:rsidRPr="00922B3F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https://www.eric.org.uk/Handlers/Download.ashx?IDMF=3d8cb443-edc2-4f63-a9a2-a14a023007e8</w:t>
        </w:r>
      </w:hyperlink>
    </w:p>
    <w:p w:rsidR="002F1968" w:rsidRPr="00922B3F" w:rsidRDefault="002F1968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lang w:eastAsia="en-GB"/>
        </w:rPr>
        <w:t xml:space="preserve">Toileting: </w:t>
      </w:r>
      <w:hyperlink r:id="rId20" w:history="1">
        <w:r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https://www.eric.org.uk/Handlers/Download.ashx?IDMF=13261050-213f-4680-a252-da84e70f785a</w:t>
        </w:r>
      </w:hyperlink>
    </w:p>
    <w:p w:rsidR="002F1968" w:rsidRPr="00922B3F" w:rsidRDefault="002F1968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lang w:eastAsia="en-GB"/>
        </w:rPr>
        <w:t>Bladder/bowel/nappy:</w:t>
      </w:r>
      <w:r w:rsidRPr="00922B3F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https://www.eric.org.uk/Handlers/Download.ashx?IDMF=e5411211-d238-4003-927a-46a613aafec4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Adult learning disability constipation information</w:t>
      </w:r>
      <w:r w:rsidRPr="00922B3F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22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http://www.bladderandboweluk.co.uk/wp-content/uploads/2017/05/Booklet-for-people-with-LD-and-constipation.pdf</w:t>
        </w:r>
      </w:hyperlink>
    </w:p>
    <w:p w:rsidR="00D508CC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23" w:history="1">
        <w:r w:rsidR="00D508CC"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http://www.bladderandboweluk.co.uk/wp-content/uploads/2017/05/Understanding-constipation-in-people-with-learning-difficulties-for-review.pdf</w:t>
        </w:r>
      </w:hyperlink>
    </w:p>
    <w:p w:rsidR="00D25DCA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Constipation child</w:t>
      </w:r>
      <w:r w:rsidR="0004113B"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information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24" w:history="1">
        <w:r w:rsidR="00D25DCA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http://www.bladderandboweluk.co.uk/wp-content/uploads/2018/05/Talk-About-Constipation.pdf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Constipation parent information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25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http://www.bladderandboweluk.co.uk/wp-content/uploads/2017/11/Understanding-childhood-constipation-leaflet-advice-for-parents-and-carers.pdf</w:t>
        </w:r>
      </w:hyperlink>
    </w:p>
    <w:p w:rsidR="00E346B9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26" w:history="1">
        <w:r w:rsidR="00E346B9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https://www.eric.org.uk/Handlers/Download.ashx?IDMF=8dddd643-9461-413f-a74a-6c3e652a1954</w:t>
        </w:r>
      </w:hyperlink>
    </w:p>
    <w:p w:rsidR="002142B3" w:rsidRPr="00922B3F" w:rsidRDefault="002142B3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Understanding Constipation in Infants and Toddlers</w:t>
      </w:r>
    </w:p>
    <w:p w:rsidR="002142B3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27" w:history="1">
        <w:r w:rsidR="002142B3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http://www.bladderandboweluk.co.uk/wp-content/uploads/2017/12/Understanding-childhood-constipation-in-Infants-and-Toddlers.pdf</w:t>
        </w:r>
      </w:hyperlink>
    </w:p>
    <w:p w:rsidR="00C33146" w:rsidRPr="00922B3F" w:rsidRDefault="00C33146" w:rsidP="00E80652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u w:val="single"/>
          <w:lang w:eastAsia="en-GB"/>
        </w:rPr>
      </w:pPr>
    </w:p>
    <w:p w:rsidR="00E80652" w:rsidRPr="00922B3F" w:rsidRDefault="00E80652" w:rsidP="00E80652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Understanding Toilet Refusal – the child who will only poo in a nappy Information for families</w:t>
      </w:r>
    </w:p>
    <w:p w:rsidR="002142B3" w:rsidRPr="00922B3F" w:rsidRDefault="00922B3F" w:rsidP="00E80652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28" w:history="1">
        <w:r w:rsidR="00E80652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http://www.bladderandboweluk.co.uk/wp-content/uploads/2018/05/Understanding-Toilet-refusal-the-child-that-will-only-poo-in-a-nappy.pdf</w:t>
        </w:r>
      </w:hyperlink>
    </w:p>
    <w:p w:rsidR="005F5A22" w:rsidRPr="00922B3F" w:rsidRDefault="005F5A22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Medication for constipation </w:t>
      </w:r>
      <w:r w:rsidR="002F1968"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–</w:t>
      </w: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Movicol</w:t>
      </w:r>
      <w:r w:rsidR="002F1968"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and preparation</w:t>
      </w: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</w:t>
      </w:r>
    </w:p>
    <w:p w:rsidR="005F5A22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Style w:val="Hyperlink"/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29" w:history="1">
        <w:r w:rsidR="005F5A22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http://www.bladderandboweluk.co.uk/wp-content/uploads/2018/05/Macrogols.pdf</w:t>
        </w:r>
      </w:hyperlink>
    </w:p>
    <w:p w:rsidR="002F1968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30" w:history="1">
        <w:r w:rsidR="002F1968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https://www.eric.org.uk/Handlers/Download.ashx?IDMF=2b77da4b-077f-4798-bdda-7b8f65e4173c</w:t>
        </w:r>
      </w:hyperlink>
    </w:p>
    <w:p w:rsidR="002F1968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31" w:history="1">
        <w:r w:rsidR="002F1968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https://www.eric.org.uk/Handlers/Download.ashx?IDMF=c2848533-e999-41fa-a63a-439f7c13104b</w:t>
        </w:r>
      </w:hyperlink>
    </w:p>
    <w:p w:rsidR="00C94388" w:rsidRPr="00922B3F" w:rsidRDefault="00C94388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Day time bladder problems</w:t>
      </w:r>
    </w:p>
    <w:p w:rsidR="005F5A22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32" w:history="1">
        <w:r w:rsidR="00C94388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https://www.eric.org.uk/Handlers/Download.ashx?IDMF=a728ba45-2374-4c28-b563-1c516b5a2df4</w:t>
        </w:r>
      </w:hyperlink>
    </w:p>
    <w:p w:rsidR="002F1968" w:rsidRPr="00922B3F" w:rsidRDefault="002F1968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Toilet readiness</w:t>
      </w:r>
    </w:p>
    <w:p w:rsidR="002F53F2" w:rsidRPr="00922B3F" w:rsidRDefault="00922B3F" w:rsidP="002F53F2">
      <w:pPr>
        <w:shd w:val="clear" w:color="auto" w:fill="FFFFFF"/>
        <w:spacing w:before="100" w:beforeAutospacing="1" w:after="100" w:afterAutospacing="1" w:line="408" w:lineRule="atLeast"/>
        <w:rPr>
          <w:rFonts w:ascii="Arial" w:hAnsi="Arial" w:cs="Arial"/>
          <w:color w:val="0070C0"/>
          <w:sz w:val="20"/>
          <w:szCs w:val="20"/>
        </w:rPr>
      </w:pPr>
      <w:hyperlink r:id="rId33" w:history="1">
        <w:r w:rsidR="002F53F2" w:rsidRPr="00922B3F">
          <w:rPr>
            <w:rStyle w:val="Hyperlink"/>
            <w:rFonts w:ascii="Arial" w:hAnsi="Arial" w:cs="Arial"/>
            <w:color w:val="0070C0"/>
            <w:sz w:val="20"/>
            <w:szCs w:val="20"/>
          </w:rPr>
          <w:t>https://www.eric.org.uk/Handlers/Download.ashx?IDMF=f87d5b50-cde9-45ff-8d08-87adaa1b2f69</w:t>
        </w:r>
      </w:hyperlink>
    </w:p>
    <w:p w:rsidR="002F53F2" w:rsidRPr="00922B3F" w:rsidRDefault="00922B3F" w:rsidP="002F53F2">
      <w:pPr>
        <w:shd w:val="clear" w:color="auto" w:fill="FFFFFF"/>
        <w:spacing w:before="100" w:beforeAutospacing="1" w:after="100" w:afterAutospacing="1" w:line="408" w:lineRule="atLeast"/>
        <w:rPr>
          <w:rStyle w:val="Hyperlink"/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34" w:history="1">
        <w:r w:rsidR="002F53F2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https://www.eric.org.uk/Handlers/Download.ashx?IDMF=dc253d91-a28b-47ef-a288-92cebb0add76</w:t>
        </w:r>
      </w:hyperlink>
    </w:p>
    <w:p w:rsidR="002F1968" w:rsidRPr="00922B3F" w:rsidRDefault="00922B3F" w:rsidP="002F53F2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35" w:history="1">
        <w:r w:rsidR="002F1968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https://www.eric.org.uk/Handlers/Download.ashx?IDMF=e55046e9-ac09-4783-9c74-07a29d5174ee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2EA3F2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Toilet training booklet for parents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36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http://www.bladderandboweluk.co.uk/wp-content/uploads/2018/04/Understanding-getting-ready-potty-training.pdf</w:t>
        </w:r>
      </w:hyperlink>
    </w:p>
    <w:p w:rsidR="00C94388" w:rsidRPr="00922B3F" w:rsidRDefault="00922B3F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37" w:history="1">
        <w:r w:rsidR="00C94388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https://www.eric.org.uk/Handlers/Download.ashx?IDMF=202c5144-c663-48e9-9bf2-4347699f3886</w:t>
        </w:r>
      </w:hyperlink>
    </w:p>
    <w:p w:rsidR="00E17C2F" w:rsidRPr="00922B3F" w:rsidRDefault="00D508CC" w:rsidP="00E17C2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Toilet training booklet for child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38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http://www.bladderandboweluk.co.uk/wp-content/uploads/2016/12/A4-TALK-ABOUT-GOING-TO-THE-TOILET-2017-1.pdf</w:t>
        </w:r>
      </w:hyperlink>
      <w:r w:rsidR="00E17C2F" w:rsidRPr="00922B3F"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  <w:t xml:space="preserve"> </w:t>
      </w:r>
    </w:p>
    <w:p w:rsidR="003D0FAD" w:rsidRPr="00922B3F" w:rsidRDefault="003D0FAD" w:rsidP="00E17C2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u w:val="single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Information Sheet on Toilet Training Children with Special Needs</w:t>
      </w:r>
    </w:p>
    <w:p w:rsidR="003D0FAD" w:rsidRPr="00922B3F" w:rsidRDefault="00922B3F" w:rsidP="00E17C2F">
      <w:pPr>
        <w:shd w:val="clear" w:color="auto" w:fill="FFFFFF"/>
        <w:spacing w:before="100" w:beforeAutospacing="1" w:after="100" w:afterAutospacing="1" w:line="408" w:lineRule="atLeast"/>
        <w:rPr>
          <w:rStyle w:val="Hyperlink"/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39" w:history="1">
        <w:r w:rsidR="003D0FAD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http://www.bladderandboweluk.co.uk/wp-content/uploads/2018/03/Information-sheet-re-Toilet-training-children-with-additional-needs.pdf</w:t>
        </w:r>
      </w:hyperlink>
    </w:p>
    <w:p w:rsidR="007326C9" w:rsidRPr="00922B3F" w:rsidRDefault="00922B3F" w:rsidP="00E17C2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u w:val="single"/>
          <w:lang w:eastAsia="en-GB"/>
        </w:rPr>
      </w:pPr>
      <w:hyperlink r:id="rId40" w:history="1">
        <w:r w:rsidR="007326C9" w:rsidRPr="00922B3F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https://www.eric.org.uk/Handlers/Download.ashx?IDMF=9b1c4466-ef97-436f-ad8a-9d53ffddb6a9</w:t>
        </w:r>
      </w:hyperlink>
    </w:p>
    <w:p w:rsidR="00E17C2F" w:rsidRPr="00922B3F" w:rsidRDefault="00E17C2F" w:rsidP="00E17C2F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Toilet Training Children with Autism and Related Conditions – Information for Parents</w:t>
      </w:r>
      <w:r w:rsidRPr="00922B3F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41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http://www.bladderandboweluk.co.uk/wp-content/uploads/2016/12/Information-for-parents-re-toilet-training-children-with-ASD.pdf</w:t>
        </w:r>
      </w:hyperlink>
    </w:p>
    <w:tbl>
      <w:tblPr>
        <w:tblW w:w="100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1"/>
      </w:tblGrid>
      <w:tr w:rsidR="00E01207" w:rsidRPr="00922B3F" w:rsidTr="00E01207">
        <w:trPr>
          <w:trHeight w:val="841"/>
        </w:trPr>
        <w:tc>
          <w:tcPr>
            <w:tcW w:w="10091" w:type="dxa"/>
          </w:tcPr>
          <w:p w:rsidR="00CD7513" w:rsidRPr="00922B3F" w:rsidRDefault="00CD7513" w:rsidP="00E01207">
            <w:pPr>
              <w:shd w:val="clear" w:color="auto" w:fill="FFFFFF"/>
              <w:spacing w:after="100" w:afterAutospacing="1" w:line="408" w:lineRule="atLeast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922B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Guidance for parents/carers using disposable containment products (nappy, pull-ups, pads)</w:t>
            </w:r>
          </w:p>
          <w:p w:rsidR="00CD7513" w:rsidRPr="00922B3F" w:rsidRDefault="00922B3F" w:rsidP="00E01207">
            <w:pPr>
              <w:shd w:val="clear" w:color="auto" w:fill="FFFFFF"/>
              <w:spacing w:after="100" w:afterAutospacing="1" w:line="408" w:lineRule="atLeast"/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  <w:lang w:eastAsia="en-GB"/>
              </w:rPr>
            </w:pPr>
            <w:hyperlink r:id="rId42" w:history="1">
              <w:r w:rsidR="00CD7513" w:rsidRPr="00922B3F">
                <w:rPr>
                  <w:rStyle w:val="Hyperlink"/>
                  <w:rFonts w:ascii="Arial" w:eastAsia="Times New Roman" w:hAnsi="Arial" w:cs="Arial"/>
                  <w:color w:val="0070C0"/>
                  <w:sz w:val="20"/>
                  <w:szCs w:val="20"/>
                  <w:lang w:eastAsia="en-GB"/>
                </w:rPr>
                <w:t>https://www.eric.org.uk/Handlers/Download.ashx?IDMF=68b829c1-4d05-4359-b0bf-4045d72046b6</w:t>
              </w:r>
            </w:hyperlink>
          </w:p>
          <w:p w:rsidR="00E01207" w:rsidRPr="00922B3F" w:rsidRDefault="00E01207" w:rsidP="00E01207">
            <w:pPr>
              <w:shd w:val="clear" w:color="auto" w:fill="FFFFFF"/>
              <w:spacing w:after="100" w:afterAutospacing="1" w:line="408" w:lineRule="atLeast"/>
              <w:rPr>
                <w:rFonts w:ascii="Arial" w:eastAsia="Times New Roman" w:hAnsi="Arial" w:cs="Arial"/>
                <w:color w:val="515151"/>
                <w:sz w:val="20"/>
                <w:szCs w:val="20"/>
                <w:u w:val="single"/>
                <w:lang w:eastAsia="en-GB"/>
              </w:rPr>
            </w:pPr>
            <w:r w:rsidRPr="00922B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Guidance for the provision of continence containment products to children and young people: A consensus document</w:t>
            </w:r>
          </w:p>
        </w:tc>
      </w:tr>
    </w:tbl>
    <w:p w:rsidR="00D508CC" w:rsidRPr="00922B3F" w:rsidRDefault="00922B3F" w:rsidP="00E01207">
      <w:pPr>
        <w:shd w:val="clear" w:color="auto" w:fill="FFFFFF"/>
        <w:spacing w:after="100" w:afterAutospacing="1" w:line="408" w:lineRule="atLeast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hyperlink r:id="rId43" w:history="1">
        <w:r w:rsidR="00D508CC"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http://www.bladderandboweluk.co.uk/wp-content/uploads/2016/12/final-Guidance-Paed-product-provision-doc.pdf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515151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Guidelines for good practice</w:t>
      </w:r>
      <w:r w:rsidR="00E01207"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: bedwetting/ constipation /UTI</w:t>
      </w:r>
      <w:r w:rsidRPr="00922B3F">
        <w:rPr>
          <w:rFonts w:ascii="Arial" w:eastAsia="Times New Roman" w:hAnsi="Arial" w:cs="Arial"/>
          <w:color w:val="515151"/>
          <w:sz w:val="20"/>
          <w:szCs w:val="20"/>
          <w:lang w:eastAsia="en-GB"/>
        </w:rPr>
        <w:br/>
      </w:r>
      <w:hyperlink r:id="rId44" w:history="1">
        <w:r w:rsidRPr="00922B3F">
          <w:rPr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https://www.nice.org.uk/search?q=Children%20Continence</w:t>
        </w:r>
      </w:hyperlink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Other Useful Resources:</w:t>
      </w:r>
    </w:p>
    <w:p w:rsidR="00D508CC" w:rsidRPr="00922B3F" w:rsidRDefault="00D508CC" w:rsidP="00D508C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922B3F">
        <w:rPr>
          <w:rFonts w:ascii="Arial" w:eastAsia="Times New Roman" w:hAnsi="Arial" w:cs="Arial"/>
          <w:sz w:val="20"/>
          <w:szCs w:val="20"/>
          <w:u w:val="single"/>
          <w:lang w:eastAsia="en-GB"/>
        </w:rPr>
        <w:t>Book</w:t>
      </w:r>
      <w:r w:rsidRPr="00922B3F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The potty Journey- Guide to toilet training children with special needs, including Autism and Related disorders Judith A </w:t>
      </w:r>
      <w:proofErr w:type="spellStart"/>
      <w:r w:rsidRPr="00922B3F">
        <w:rPr>
          <w:rFonts w:ascii="Arial" w:eastAsia="Times New Roman" w:hAnsi="Arial" w:cs="Arial"/>
          <w:sz w:val="20"/>
          <w:szCs w:val="20"/>
          <w:lang w:eastAsia="en-GB"/>
        </w:rPr>
        <w:t>Coucouvanis</w:t>
      </w:r>
      <w:proofErr w:type="spellEnd"/>
      <w:r w:rsidRPr="00922B3F">
        <w:rPr>
          <w:rFonts w:ascii="Arial" w:eastAsia="Times New Roman" w:hAnsi="Arial" w:cs="Arial"/>
          <w:sz w:val="20"/>
          <w:szCs w:val="20"/>
          <w:lang w:eastAsia="en-GB"/>
        </w:rPr>
        <w:t xml:space="preserve"> AAPC publishing 2008</w:t>
      </w:r>
    </w:p>
    <w:p w:rsidR="00F61C19" w:rsidRPr="00922B3F" w:rsidRDefault="00F61C19" w:rsidP="00D508CC">
      <w:pPr>
        <w:rPr>
          <w:rFonts w:ascii="Arial" w:hAnsi="Arial" w:cs="Arial"/>
          <w:sz w:val="20"/>
          <w:szCs w:val="20"/>
        </w:rPr>
      </w:pPr>
    </w:p>
    <w:sectPr w:rsidR="00F61C19" w:rsidRPr="00922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12BB"/>
    <w:multiLevelType w:val="multilevel"/>
    <w:tmpl w:val="82EC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CC"/>
    <w:rsid w:val="0004113B"/>
    <w:rsid w:val="0009493C"/>
    <w:rsid w:val="00140D24"/>
    <w:rsid w:val="001A3DE1"/>
    <w:rsid w:val="002142B3"/>
    <w:rsid w:val="00256946"/>
    <w:rsid w:val="002F1968"/>
    <w:rsid w:val="002F53F2"/>
    <w:rsid w:val="003D0FAD"/>
    <w:rsid w:val="004701C2"/>
    <w:rsid w:val="004818DA"/>
    <w:rsid w:val="005F5A22"/>
    <w:rsid w:val="007326C9"/>
    <w:rsid w:val="008A605B"/>
    <w:rsid w:val="00922B3F"/>
    <w:rsid w:val="00C33146"/>
    <w:rsid w:val="00C94388"/>
    <w:rsid w:val="00CD7513"/>
    <w:rsid w:val="00D25DCA"/>
    <w:rsid w:val="00D508CC"/>
    <w:rsid w:val="00E01207"/>
    <w:rsid w:val="00E17C2F"/>
    <w:rsid w:val="00E346B9"/>
    <w:rsid w:val="00E80652"/>
    <w:rsid w:val="00EE27E4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8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71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dderandboweluk.co.uk/wp-content/uploads/2018/04/Promoting-Healthy-Bowels.pdf" TargetMode="External"/><Relationship Id="rId13" Type="http://schemas.openxmlformats.org/officeDocument/2006/relationships/hyperlink" Target="https://www.eric.org.uk/Handlers/Download.ashx?IDMF=49012141-49ad-4e0a-8e1b-6abcbce07dfb" TargetMode="External"/><Relationship Id="rId18" Type="http://schemas.openxmlformats.org/officeDocument/2006/relationships/hyperlink" Target="https://www.eric.org.uk/Handlers/Download.ashx?IDMF=acaa54de-12ad-4e02-9e84-60013d7f855f" TargetMode="External"/><Relationship Id="rId26" Type="http://schemas.openxmlformats.org/officeDocument/2006/relationships/hyperlink" Target="https://www.eric.org.uk/Handlers/Download.ashx?IDMF=8dddd643-9461-413f-a74a-6c3e652a1954" TargetMode="External"/><Relationship Id="rId39" Type="http://schemas.openxmlformats.org/officeDocument/2006/relationships/hyperlink" Target="http://www.bladderandboweluk.co.uk/wp-content/uploads/2018/03/Information-sheet-re-Toilet-training-children-with-additional-needs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ric.org.uk/Handlers/Download.ashx?IDMF=e5411211-d238-4003-927a-46a613aafec4" TargetMode="External"/><Relationship Id="rId34" Type="http://schemas.openxmlformats.org/officeDocument/2006/relationships/hyperlink" Target="https://www.eric.org.uk/Handlers/Download.ashx?IDMF=dc253d91-a28b-47ef-a288-92cebb0add76" TargetMode="External"/><Relationship Id="rId42" Type="http://schemas.openxmlformats.org/officeDocument/2006/relationships/hyperlink" Target="https://www.eric.org.uk/Handlers/Download.ashx?IDMF=68b829c1-4d05-4359-b0bf-4045d72046b6" TargetMode="External"/><Relationship Id="rId7" Type="http://schemas.openxmlformats.org/officeDocument/2006/relationships/hyperlink" Target="http://www.bladderandboweluk.co.uk/wp-content/uploads/2016/12/Promoting-Healthy-Bladders-1.pdf" TargetMode="External"/><Relationship Id="rId12" Type="http://schemas.openxmlformats.org/officeDocument/2006/relationships/hyperlink" Target="https://www.eric.org.uk/Handlers/Download.ashx?IDMF=4a7167f2-50df-4855-baba-30f02ab1fd26" TargetMode="External"/><Relationship Id="rId17" Type="http://schemas.openxmlformats.org/officeDocument/2006/relationships/hyperlink" Target="https://www.eric.org.uk/Handlers/Download.ashx?IDMF=0e6361d4-b887-43c9-8793-85eb00f1686c" TargetMode="External"/><Relationship Id="rId25" Type="http://schemas.openxmlformats.org/officeDocument/2006/relationships/hyperlink" Target="http://www.bladderandboweluk.co.uk/wp-content/uploads/2017/11/Understanding-childhood-constipation-leaflet-advice-for-parents-and-carers.pdf" TargetMode="External"/><Relationship Id="rId33" Type="http://schemas.openxmlformats.org/officeDocument/2006/relationships/hyperlink" Target="https://www.eric.org.uk/Handlers/Download.ashx?IDMF=f87d5b50-cde9-45ff-8d08-87adaa1b2f69" TargetMode="External"/><Relationship Id="rId38" Type="http://schemas.openxmlformats.org/officeDocument/2006/relationships/hyperlink" Target="http://www.bladderandboweluk.co.uk/wp-content/uploads/2016/12/A4-TALK-ABOUT-GOING-TO-THE-TOILET-2017-1.pd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ladderandboweluk.co.uk/wp-content/uploads/2016/12/BASELINE-toileting-chart-instructions-revised-2016.pdf" TargetMode="External"/><Relationship Id="rId20" Type="http://schemas.openxmlformats.org/officeDocument/2006/relationships/hyperlink" Target="https://www.eric.org.uk/Handlers/Download.ashx?IDMF=13261050-213f-4680-a252-da84e70f785a" TargetMode="External"/><Relationship Id="rId29" Type="http://schemas.openxmlformats.org/officeDocument/2006/relationships/hyperlink" Target="http://www.bladderandboweluk.co.uk/wp-content/uploads/2018/05/Macrogols.pdf" TargetMode="External"/><Relationship Id="rId41" Type="http://schemas.openxmlformats.org/officeDocument/2006/relationships/hyperlink" Target="http://www.bladderandboweluk.co.uk/wp-content/uploads/2016/12/Information-for-parents-re-toilet-training-children-with-AS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ft.nhs.uk/repository/documents/uploaded/1476866093_National%20Charity%20Award.pdf" TargetMode="External"/><Relationship Id="rId11" Type="http://schemas.openxmlformats.org/officeDocument/2006/relationships/hyperlink" Target="http://www.bladderandboweluk.co.uk/wp-content/uploads/2016/12/Bedwetting.pdf" TargetMode="External"/><Relationship Id="rId24" Type="http://schemas.openxmlformats.org/officeDocument/2006/relationships/hyperlink" Target="http://www.bladderandboweluk.co.uk/wp-content/uploads/2018/05/Talk-About-Constipation.pdf" TargetMode="External"/><Relationship Id="rId32" Type="http://schemas.openxmlformats.org/officeDocument/2006/relationships/hyperlink" Target="https://www.eric.org.uk/Handlers/Download.ashx?IDMF=a728ba45-2374-4c28-b563-1c516b5a2df4" TargetMode="External"/><Relationship Id="rId37" Type="http://schemas.openxmlformats.org/officeDocument/2006/relationships/hyperlink" Target="https://www.eric.org.uk/Handlers/Download.ashx?IDMF=202c5144-c663-48e9-9bf2-4347699f3886" TargetMode="External"/><Relationship Id="rId40" Type="http://schemas.openxmlformats.org/officeDocument/2006/relationships/hyperlink" Target="https://www.eric.org.uk/Handlers/Download.ashx?IDMF=9b1c4466-ef97-436f-ad8a-9d53ffddb6a9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ladderandboweluk.co.uk/wp-content/uploads/2016/12/Desmomelt-2013-revised-and-updated-2017.pdf" TargetMode="External"/><Relationship Id="rId23" Type="http://schemas.openxmlformats.org/officeDocument/2006/relationships/hyperlink" Target="http://www.bladderandboweluk.co.uk/wp-content/uploads/2017/05/Understanding-constipation-in-people-with-learning-difficulties-for-review.pdf" TargetMode="External"/><Relationship Id="rId28" Type="http://schemas.openxmlformats.org/officeDocument/2006/relationships/hyperlink" Target="http://www.bladderandboweluk.co.uk/wp-content/uploads/2018/05/Understanding-Toilet-refusal-the-child-that-will-only-poo-in-a-nappy.pdf" TargetMode="External"/><Relationship Id="rId36" Type="http://schemas.openxmlformats.org/officeDocument/2006/relationships/hyperlink" Target="http://www.bladderandboweluk.co.uk/wp-content/uploads/2018/04/Understanding-getting-ready-potty-training.pdf" TargetMode="External"/><Relationship Id="rId10" Type="http://schemas.openxmlformats.org/officeDocument/2006/relationships/hyperlink" Target="http://www.bladderandboweluk.co.uk/wp-content/uploads/2016/12/Bedwetting-information-picture-cards.pdf" TargetMode="External"/><Relationship Id="rId19" Type="http://schemas.openxmlformats.org/officeDocument/2006/relationships/hyperlink" Target="https://www.eric.org.uk/Handlers/Download.ashx?IDMF=3d8cb443-edc2-4f63-a9a2-a14a023007e8" TargetMode="External"/><Relationship Id="rId31" Type="http://schemas.openxmlformats.org/officeDocument/2006/relationships/hyperlink" Target="https://www.eric.org.uk/Handlers/Download.ashx?IDMF=c2848533-e999-41fa-a63a-439f7c13104b" TargetMode="External"/><Relationship Id="rId44" Type="http://schemas.openxmlformats.org/officeDocument/2006/relationships/hyperlink" Target="https://www.nice.org.uk/search?q=Children%20Contin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dderandboweluk.co.uk/wp-content/uploads/2018/05/Understanding-Bedwetting-for-Children-with-Downs-Other-LD.pdf" TargetMode="External"/><Relationship Id="rId14" Type="http://schemas.openxmlformats.org/officeDocument/2006/relationships/hyperlink" Target="https://www.eric.org.uk/Handlers/Download.ashx?IDMF=f33748a4-818a-4c98-b023-4dbfd7e5c11c" TargetMode="External"/><Relationship Id="rId22" Type="http://schemas.openxmlformats.org/officeDocument/2006/relationships/hyperlink" Target="http://www.bladderandboweluk.co.uk/wp-content/uploads/2017/05/Booklet-for-people-with-LD-and-constipation.pdf" TargetMode="External"/><Relationship Id="rId27" Type="http://schemas.openxmlformats.org/officeDocument/2006/relationships/hyperlink" Target="http://www.bladderandboweluk.co.uk/wp-content/uploads/2017/12/Understanding-childhood-constipation-in-Infants-and-Toddlers.pdf" TargetMode="External"/><Relationship Id="rId30" Type="http://schemas.openxmlformats.org/officeDocument/2006/relationships/hyperlink" Target="https://www.eric.org.uk/Handlers/Download.ashx?IDMF=2b77da4b-077f-4798-bdda-7b8f65e4173c" TargetMode="External"/><Relationship Id="rId35" Type="http://schemas.openxmlformats.org/officeDocument/2006/relationships/hyperlink" Target="https://www.eric.org.uk/Handlers/Download.ashx?IDMF=e55046e9-ac09-4783-9c74-07a29d5174ee" TargetMode="External"/><Relationship Id="rId43" Type="http://schemas.openxmlformats.org/officeDocument/2006/relationships/hyperlink" Target="http://www.bladderandboweluk.co.uk/wp-content/uploads/2016/12/final-Guidance-Paed-product-provision-do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104778F9.dotm</Template>
  <TotalTime>0</TotalTime>
  <Pages>5</Pages>
  <Words>1658</Words>
  <Characters>9452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Health NHS Foundation Trust</Company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Michelle (RR7) Gateshead Health</dc:creator>
  <cp:lastModifiedBy>Jill Lister (Schools)</cp:lastModifiedBy>
  <cp:revision>2</cp:revision>
  <dcterms:created xsi:type="dcterms:W3CDTF">2018-05-18T11:34:00Z</dcterms:created>
  <dcterms:modified xsi:type="dcterms:W3CDTF">2018-05-18T11:34:00Z</dcterms:modified>
</cp:coreProperties>
</file>